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FA" w:rsidRPr="00D35E40" w:rsidRDefault="002A28FA" w:rsidP="00CA6F47">
      <w:pPr>
        <w:jc w:val="center"/>
        <w:rPr>
          <w:color w:val="0000FF"/>
          <w:sz w:val="32"/>
          <w:szCs w:val="32"/>
        </w:rPr>
      </w:pPr>
      <w:r w:rsidRPr="00D35E40">
        <w:rPr>
          <w:color w:val="0000FF"/>
          <w:sz w:val="32"/>
          <w:szCs w:val="32"/>
        </w:rPr>
        <w:t>Модульный урок. Итоговая работа по теме: «Сложносочиненные предложения»</w:t>
      </w:r>
    </w:p>
    <w:p w:rsidR="002A28FA" w:rsidRDefault="002A28FA" w:rsidP="00CA6F47">
      <w:pPr>
        <w:jc w:val="both"/>
        <w:rPr>
          <w:sz w:val="32"/>
          <w:szCs w:val="32"/>
        </w:rPr>
      </w:pPr>
    </w:p>
    <w:p w:rsidR="002A28FA" w:rsidRPr="00CA6F47" w:rsidRDefault="002A28FA" w:rsidP="00CA6F47">
      <w:pPr>
        <w:jc w:val="both"/>
        <w:rPr>
          <w:sz w:val="24"/>
          <w:szCs w:val="24"/>
        </w:rPr>
      </w:pPr>
      <w:r>
        <w:rPr>
          <w:sz w:val="32"/>
          <w:szCs w:val="32"/>
        </w:rPr>
        <w:t>УЭ-</w:t>
      </w:r>
      <w:r w:rsidRPr="00D35E40">
        <w:rPr>
          <w:sz w:val="32"/>
          <w:szCs w:val="32"/>
        </w:rPr>
        <w:t>0</w:t>
      </w:r>
      <w:r w:rsidRPr="00D35E40">
        <w:rPr>
          <w:color w:val="800000"/>
          <w:sz w:val="32"/>
          <w:szCs w:val="32"/>
        </w:rPr>
        <w:t xml:space="preserve">             </w:t>
      </w:r>
      <w:r w:rsidRPr="00D35E40">
        <w:rPr>
          <w:b/>
          <w:color w:val="800000"/>
          <w:sz w:val="32"/>
          <w:szCs w:val="32"/>
        </w:rPr>
        <w:t>Интегрирующая цель: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 xml:space="preserve"> - определить уровень знаний по теме «ССП. </w:t>
      </w:r>
    </w:p>
    <w:p w:rsidR="002A28FA" w:rsidRPr="00CA6F47" w:rsidRDefault="002A28FA" w:rsidP="00CA6F47">
      <w:pPr>
        <w:jc w:val="both"/>
        <w:rPr>
          <w:sz w:val="24"/>
          <w:szCs w:val="24"/>
        </w:rPr>
      </w:pPr>
      <w:r>
        <w:rPr>
          <w:sz w:val="32"/>
          <w:szCs w:val="32"/>
        </w:rPr>
        <w:t xml:space="preserve">(2 мин).                                                 </w:t>
      </w:r>
      <w:r w:rsidRPr="00CA6F47">
        <w:rPr>
          <w:sz w:val="24"/>
          <w:szCs w:val="24"/>
        </w:rPr>
        <w:t>Знаки препинания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в ССП»;</w:t>
      </w:r>
    </w:p>
    <w:p w:rsidR="002A28FA" w:rsidRDefault="002A28FA" w:rsidP="00CA6F47">
      <w:pPr>
        <w:jc w:val="both"/>
        <w:rPr>
          <w:sz w:val="24"/>
          <w:szCs w:val="24"/>
        </w:rPr>
      </w:pPr>
      <w:r>
        <w:rPr>
          <w:sz w:val="32"/>
          <w:szCs w:val="32"/>
        </w:rPr>
        <w:t xml:space="preserve"> - </w:t>
      </w:r>
      <w:r>
        <w:rPr>
          <w:sz w:val="24"/>
          <w:szCs w:val="24"/>
        </w:rPr>
        <w:t>повторить материал о главных членах предложения, знаках препинания в простых и сложных предложениях;</w:t>
      </w:r>
    </w:p>
    <w:p w:rsidR="002A28FA" w:rsidRDefault="002A28FA" w:rsidP="00CA6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развивать навыки пунктуационного анализа предложения.</w:t>
      </w:r>
    </w:p>
    <w:p w:rsidR="002A28FA" w:rsidRDefault="002A28FA" w:rsidP="00CA6F47">
      <w:pPr>
        <w:jc w:val="both"/>
        <w:rPr>
          <w:sz w:val="24"/>
          <w:szCs w:val="24"/>
        </w:rPr>
      </w:pPr>
    </w:p>
    <w:p w:rsidR="002A28FA" w:rsidRPr="00CA6F47" w:rsidRDefault="002A28FA" w:rsidP="00CA6F47">
      <w:pPr>
        <w:jc w:val="both"/>
        <w:rPr>
          <w:sz w:val="24"/>
          <w:szCs w:val="24"/>
        </w:rPr>
      </w:pPr>
      <w:r>
        <w:rPr>
          <w:sz w:val="32"/>
          <w:szCs w:val="32"/>
        </w:rPr>
        <w:t xml:space="preserve">УЭ-1              </w:t>
      </w:r>
      <w:r w:rsidRPr="00D35E40">
        <w:rPr>
          <w:b/>
          <w:color w:val="800000"/>
          <w:sz w:val="32"/>
          <w:szCs w:val="32"/>
        </w:rPr>
        <w:t>Цель: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определить уровень знаний по теме «ССП. Знаки препинания».</w:t>
      </w:r>
    </w:p>
    <w:p w:rsidR="002A28FA" w:rsidRDefault="002A28FA" w:rsidP="00CA6F47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(10 мин</w:t>
      </w:r>
      <w:r w:rsidRPr="00D35E40">
        <w:rPr>
          <w:color w:val="800000"/>
          <w:sz w:val="32"/>
          <w:szCs w:val="32"/>
        </w:rPr>
        <w:t xml:space="preserve">).     </w:t>
      </w:r>
      <w:r w:rsidRPr="00D35E40">
        <w:rPr>
          <w:b/>
          <w:color w:val="800000"/>
          <w:sz w:val="32"/>
          <w:szCs w:val="32"/>
        </w:rPr>
        <w:t>Работайте самостоятельно в тетради.</w:t>
      </w:r>
    </w:p>
    <w:p w:rsidR="002A28FA" w:rsidRDefault="002A28FA" w:rsidP="00CA6F47">
      <w:pPr>
        <w:jc w:val="both"/>
        <w:rPr>
          <w:b/>
          <w:sz w:val="32"/>
          <w:szCs w:val="32"/>
        </w:rPr>
      </w:pPr>
    </w:p>
    <w:p w:rsidR="002A28FA" w:rsidRPr="00D35E40" w:rsidRDefault="002A28FA" w:rsidP="00CA6F47">
      <w:pPr>
        <w:jc w:val="both"/>
        <w:rPr>
          <w:b/>
          <w:color w:val="0000FF"/>
          <w:sz w:val="32"/>
          <w:szCs w:val="32"/>
        </w:rPr>
      </w:pPr>
      <w:r w:rsidRPr="00D35E40">
        <w:rPr>
          <w:b/>
          <w:color w:val="0000FF"/>
          <w:sz w:val="32"/>
          <w:szCs w:val="32"/>
        </w:rPr>
        <w:t>Проверочная работа по теме «ССП. Знаки препинания в ССП».</w:t>
      </w:r>
    </w:p>
    <w:p w:rsidR="002A28FA" w:rsidRDefault="002A28FA" w:rsidP="00CA6F4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Какие из следующих утверждений верны?</w:t>
      </w:r>
    </w:p>
    <w:p w:rsidR="002A28FA" w:rsidRPr="004C256B" w:rsidRDefault="002A28FA" w:rsidP="00CA6F47">
      <w:pPr>
        <w:jc w:val="both"/>
        <w:rPr>
          <w:sz w:val="24"/>
          <w:szCs w:val="24"/>
        </w:rPr>
      </w:pPr>
      <w:r w:rsidRPr="004C256B">
        <w:rPr>
          <w:sz w:val="24"/>
          <w:szCs w:val="24"/>
        </w:rPr>
        <w:t>А. Простые предложения, объединяясь в сложное по смыслу, обладают интонационной законченностью.</w:t>
      </w:r>
    </w:p>
    <w:p w:rsidR="002A28FA" w:rsidRPr="004C256B" w:rsidRDefault="002A28FA" w:rsidP="00CA6F47">
      <w:pPr>
        <w:jc w:val="both"/>
        <w:rPr>
          <w:sz w:val="24"/>
          <w:szCs w:val="24"/>
        </w:rPr>
      </w:pPr>
      <w:r w:rsidRPr="004C256B">
        <w:rPr>
          <w:sz w:val="24"/>
          <w:szCs w:val="24"/>
        </w:rPr>
        <w:t>Б. Сложные предложения бывают союзные и бессоюзные.</w:t>
      </w:r>
    </w:p>
    <w:p w:rsidR="002A28FA" w:rsidRPr="004C256B" w:rsidRDefault="002A28FA" w:rsidP="00CA6F47">
      <w:pPr>
        <w:jc w:val="both"/>
        <w:rPr>
          <w:sz w:val="24"/>
          <w:szCs w:val="24"/>
        </w:rPr>
      </w:pPr>
      <w:r w:rsidRPr="004C256B">
        <w:rPr>
          <w:sz w:val="24"/>
          <w:szCs w:val="24"/>
        </w:rPr>
        <w:t>В. Союзные сложные предложения бывают сложносочиненными и сложноподчиненными.</w:t>
      </w:r>
    </w:p>
    <w:p w:rsidR="002A28FA" w:rsidRDefault="002A28FA" w:rsidP="00CA6F4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Союз, связывающий части сложного предложения </w:t>
      </w:r>
      <w:r>
        <w:rPr>
          <w:i/>
          <w:sz w:val="28"/>
          <w:szCs w:val="28"/>
          <w:u w:val="single"/>
        </w:rPr>
        <w:t>Был уже весенний месяц март, однако по ночам деревья трещали от холода, как в декабре,</w:t>
      </w:r>
      <w:r>
        <w:rPr>
          <w:sz w:val="28"/>
          <w:szCs w:val="28"/>
          <w:u w:val="single"/>
        </w:rPr>
        <w:t>является…</w:t>
      </w:r>
    </w:p>
    <w:p w:rsidR="002A28FA" w:rsidRPr="004C256B" w:rsidRDefault="002A28FA" w:rsidP="00CA6F47">
      <w:pPr>
        <w:jc w:val="both"/>
        <w:rPr>
          <w:sz w:val="24"/>
          <w:szCs w:val="24"/>
        </w:rPr>
      </w:pPr>
      <w:r w:rsidRPr="004C256B">
        <w:rPr>
          <w:sz w:val="24"/>
          <w:szCs w:val="24"/>
        </w:rPr>
        <w:t>А. подчинительным</w:t>
      </w:r>
    </w:p>
    <w:p w:rsidR="002A28FA" w:rsidRPr="004C256B" w:rsidRDefault="002A28FA" w:rsidP="00CA6F47">
      <w:pPr>
        <w:jc w:val="both"/>
        <w:rPr>
          <w:sz w:val="24"/>
          <w:szCs w:val="24"/>
        </w:rPr>
      </w:pPr>
      <w:r w:rsidRPr="004C256B">
        <w:rPr>
          <w:sz w:val="24"/>
          <w:szCs w:val="24"/>
        </w:rPr>
        <w:t>Б. соединительным</w:t>
      </w:r>
    </w:p>
    <w:p w:rsidR="002A28FA" w:rsidRPr="004C256B" w:rsidRDefault="002A28FA" w:rsidP="00CA6F47">
      <w:pPr>
        <w:jc w:val="both"/>
        <w:rPr>
          <w:sz w:val="24"/>
          <w:szCs w:val="24"/>
        </w:rPr>
      </w:pPr>
      <w:r w:rsidRPr="004C256B">
        <w:rPr>
          <w:sz w:val="24"/>
          <w:szCs w:val="24"/>
        </w:rPr>
        <w:t>В. разделительным</w:t>
      </w:r>
    </w:p>
    <w:p w:rsidR="002A28FA" w:rsidRPr="004C256B" w:rsidRDefault="002A28FA" w:rsidP="00CA6F47">
      <w:pPr>
        <w:jc w:val="both"/>
        <w:rPr>
          <w:sz w:val="24"/>
          <w:szCs w:val="24"/>
        </w:rPr>
      </w:pPr>
      <w:r w:rsidRPr="004C256B">
        <w:rPr>
          <w:sz w:val="24"/>
          <w:szCs w:val="24"/>
        </w:rPr>
        <w:t>Г. противительным</w:t>
      </w:r>
    </w:p>
    <w:p w:rsidR="002A28FA" w:rsidRDefault="002A28FA" w:rsidP="00CA6F4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Какими союзами соединяются части ССП, в котором указывается на чередование явлений, на возможность одного явления из двух или нескольких?</w:t>
      </w:r>
    </w:p>
    <w:p w:rsidR="002A28FA" w:rsidRPr="004C256B" w:rsidRDefault="002A28FA" w:rsidP="00CA6F47">
      <w:pPr>
        <w:jc w:val="both"/>
        <w:rPr>
          <w:sz w:val="24"/>
          <w:szCs w:val="24"/>
        </w:rPr>
      </w:pPr>
      <w:r w:rsidRPr="004C256B">
        <w:rPr>
          <w:sz w:val="24"/>
          <w:szCs w:val="24"/>
        </w:rPr>
        <w:t>А. и, да ( в значении и), ни-ни, тоже</w:t>
      </w:r>
    </w:p>
    <w:p w:rsidR="002A28FA" w:rsidRPr="004C256B" w:rsidRDefault="002A28FA" w:rsidP="00CA6F47">
      <w:pPr>
        <w:jc w:val="both"/>
        <w:rPr>
          <w:sz w:val="24"/>
          <w:szCs w:val="24"/>
        </w:rPr>
      </w:pPr>
      <w:r w:rsidRPr="004C256B">
        <w:rPr>
          <w:sz w:val="24"/>
          <w:szCs w:val="24"/>
        </w:rPr>
        <w:t>Б. или (иль), либо, то - то, не то - не то</w:t>
      </w:r>
    </w:p>
    <w:p w:rsidR="002A28FA" w:rsidRPr="004C256B" w:rsidRDefault="002A28FA" w:rsidP="00CA6F47">
      <w:pPr>
        <w:jc w:val="both"/>
        <w:rPr>
          <w:sz w:val="24"/>
          <w:szCs w:val="24"/>
        </w:rPr>
      </w:pPr>
      <w:r w:rsidRPr="004C256B">
        <w:rPr>
          <w:sz w:val="24"/>
          <w:szCs w:val="24"/>
        </w:rPr>
        <w:t>В. а, но, да (в значении но), однако, зато, же</w:t>
      </w:r>
    </w:p>
    <w:p w:rsidR="002A28FA" w:rsidRDefault="002A28FA" w:rsidP="00CA6F4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Найдите среди данных предложений ССП</w:t>
      </w:r>
    </w:p>
    <w:p w:rsidR="002A28FA" w:rsidRPr="004C256B" w:rsidRDefault="002A28FA" w:rsidP="00CA6F47">
      <w:pPr>
        <w:jc w:val="both"/>
        <w:rPr>
          <w:sz w:val="24"/>
          <w:szCs w:val="24"/>
        </w:rPr>
      </w:pPr>
      <w:r w:rsidRPr="004C256B">
        <w:rPr>
          <w:sz w:val="24"/>
          <w:szCs w:val="24"/>
        </w:rPr>
        <w:t>А. Я совсем растерялся, не понимая происходящего, и, стоя на одном месте, бессмысленно смотрел в сторону удаляющегося человека.</w:t>
      </w:r>
    </w:p>
    <w:p w:rsidR="002A28FA" w:rsidRPr="004C256B" w:rsidRDefault="002A28FA" w:rsidP="00CA6F47">
      <w:pPr>
        <w:jc w:val="both"/>
        <w:rPr>
          <w:sz w:val="24"/>
          <w:szCs w:val="24"/>
        </w:rPr>
      </w:pPr>
      <w:r w:rsidRPr="004C256B">
        <w:rPr>
          <w:sz w:val="24"/>
          <w:szCs w:val="24"/>
        </w:rPr>
        <w:t>Б. Ни о чем не хочется думать, или бродят мысли и воспоминания, мутные, неясные, как сон.</w:t>
      </w:r>
    </w:p>
    <w:p w:rsidR="002A28FA" w:rsidRDefault="002A28FA" w:rsidP="00CA6F47">
      <w:pPr>
        <w:jc w:val="both"/>
        <w:rPr>
          <w:sz w:val="24"/>
          <w:szCs w:val="24"/>
        </w:rPr>
      </w:pPr>
      <w:r w:rsidRPr="004C256B">
        <w:rPr>
          <w:sz w:val="24"/>
          <w:szCs w:val="24"/>
        </w:rPr>
        <w:t>В. Собрав последние остатки сил, мы дотащились до станции, но, не дойдя до нее шагов двести, сели отдыхать на шпалы.</w:t>
      </w:r>
    </w:p>
    <w:p w:rsidR="002A28FA" w:rsidRDefault="002A28FA" w:rsidP="00CA6F4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Найдите предложение с пунктуационной ошибкой.</w:t>
      </w:r>
    </w:p>
    <w:p w:rsidR="002A28FA" w:rsidRDefault="002A28FA" w:rsidP="00CA6F47">
      <w:pPr>
        <w:jc w:val="both"/>
        <w:rPr>
          <w:sz w:val="24"/>
          <w:szCs w:val="24"/>
        </w:rPr>
      </w:pPr>
      <w:r>
        <w:rPr>
          <w:sz w:val="24"/>
          <w:szCs w:val="24"/>
        </w:rPr>
        <w:t>А. Улыбка была слабая, чуть заметная, и, несмотря на улыбку, строгое выражение глаз не изменилось.</w:t>
      </w:r>
    </w:p>
    <w:p w:rsidR="002A28FA" w:rsidRDefault="002A28FA" w:rsidP="00CA6F47">
      <w:pPr>
        <w:jc w:val="both"/>
        <w:rPr>
          <w:sz w:val="24"/>
          <w:szCs w:val="24"/>
        </w:rPr>
      </w:pPr>
      <w:r>
        <w:rPr>
          <w:sz w:val="24"/>
          <w:szCs w:val="24"/>
        </w:rPr>
        <w:t>Б. В сентябре лес реже и светлее и птичьи голоса тише.</w:t>
      </w:r>
    </w:p>
    <w:p w:rsidR="002A28FA" w:rsidRDefault="002A28FA" w:rsidP="00CA6F47">
      <w:pPr>
        <w:jc w:val="both"/>
        <w:rPr>
          <w:sz w:val="24"/>
          <w:szCs w:val="24"/>
        </w:rPr>
      </w:pPr>
      <w:r>
        <w:rPr>
          <w:sz w:val="24"/>
          <w:szCs w:val="24"/>
        </w:rPr>
        <w:t>В. Впереди были люди и, следовательно, бояться мне было нечего.</w:t>
      </w:r>
    </w:p>
    <w:p w:rsidR="002A28FA" w:rsidRDefault="002A28FA" w:rsidP="00CA6F4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6. Укажите предложение, структура которого соответствует схеме (знаки препинания не расставлены):   </w:t>
      </w:r>
      <w:r>
        <w:rPr>
          <w:sz w:val="28"/>
          <w:szCs w:val="28"/>
        </w:rPr>
        <w:t>(безличное), и (двусоставное).</w:t>
      </w:r>
    </w:p>
    <w:p w:rsidR="002A28FA" w:rsidRDefault="002A28FA" w:rsidP="00CA6F47">
      <w:pPr>
        <w:jc w:val="both"/>
        <w:rPr>
          <w:sz w:val="24"/>
          <w:szCs w:val="24"/>
        </w:rPr>
      </w:pPr>
      <w:r>
        <w:rPr>
          <w:sz w:val="24"/>
          <w:szCs w:val="24"/>
        </w:rPr>
        <w:t>А. На земле на небе и всюду кругом было спокойно и ничто не предвещало непогоды.</w:t>
      </w:r>
    </w:p>
    <w:p w:rsidR="002A28FA" w:rsidRDefault="002A28FA" w:rsidP="00CA6F47">
      <w:pPr>
        <w:jc w:val="both"/>
        <w:rPr>
          <w:sz w:val="24"/>
          <w:szCs w:val="24"/>
        </w:rPr>
      </w:pPr>
      <w:r>
        <w:rPr>
          <w:sz w:val="24"/>
          <w:szCs w:val="24"/>
        </w:rPr>
        <w:t>Б. Каждый цветок был похож на знакомый мне мак и от них пахло весной.</w:t>
      </w:r>
    </w:p>
    <w:p w:rsidR="002A28FA" w:rsidRDefault="002A28FA" w:rsidP="00CA6F47">
      <w:pPr>
        <w:jc w:val="both"/>
        <w:rPr>
          <w:sz w:val="24"/>
          <w:szCs w:val="24"/>
        </w:rPr>
      </w:pPr>
      <w:r>
        <w:rPr>
          <w:sz w:val="24"/>
          <w:szCs w:val="24"/>
        </w:rPr>
        <w:t>В. На площади открыли киоск и там теперь продают газеты и журналы.</w:t>
      </w:r>
    </w:p>
    <w:p w:rsidR="002A28FA" w:rsidRDefault="002A28FA" w:rsidP="00C10EEE">
      <w:pPr>
        <w:jc w:val="center"/>
        <w:rPr>
          <w:sz w:val="24"/>
          <w:szCs w:val="24"/>
        </w:rPr>
      </w:pPr>
    </w:p>
    <w:p w:rsidR="002A28FA" w:rsidRPr="00D35E40" w:rsidRDefault="002A28FA" w:rsidP="00C10EEE">
      <w:pPr>
        <w:jc w:val="center"/>
        <w:rPr>
          <w:b/>
          <w:color w:val="0000FF"/>
          <w:sz w:val="32"/>
          <w:szCs w:val="32"/>
        </w:rPr>
      </w:pPr>
      <w:r w:rsidRPr="00D35E40">
        <w:rPr>
          <w:b/>
          <w:color w:val="0000FF"/>
          <w:sz w:val="32"/>
          <w:szCs w:val="32"/>
        </w:rPr>
        <w:t>Ключ</w:t>
      </w:r>
    </w:p>
    <w:p w:rsidR="002A28FA" w:rsidRPr="00D35E40" w:rsidRDefault="002A28FA" w:rsidP="00C10EEE">
      <w:pPr>
        <w:jc w:val="both"/>
        <w:rPr>
          <w:b/>
          <w:color w:val="0000FF"/>
          <w:sz w:val="28"/>
          <w:szCs w:val="28"/>
        </w:rPr>
      </w:pPr>
      <w:r>
        <w:rPr>
          <w:sz w:val="28"/>
          <w:szCs w:val="28"/>
        </w:rPr>
        <w:t>1. Б, В.                4. Б</w:t>
      </w:r>
      <w:r w:rsidRPr="00D35E40">
        <w:rPr>
          <w:color w:val="0000FF"/>
          <w:sz w:val="28"/>
          <w:szCs w:val="28"/>
        </w:rPr>
        <w:t xml:space="preserve">.                              </w:t>
      </w:r>
      <w:r w:rsidRPr="00D35E40">
        <w:rPr>
          <w:b/>
          <w:color w:val="0000FF"/>
          <w:sz w:val="28"/>
          <w:szCs w:val="28"/>
        </w:rPr>
        <w:t>Самопроверка.</w:t>
      </w:r>
    </w:p>
    <w:p w:rsidR="002A28FA" w:rsidRDefault="002A28FA" w:rsidP="00C10EE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. Г"/>
        </w:smartTagPr>
        <w:r>
          <w:rPr>
            <w:sz w:val="28"/>
            <w:szCs w:val="28"/>
          </w:rPr>
          <w:t>2. Г</w:t>
        </w:r>
      </w:smartTag>
      <w:r>
        <w:rPr>
          <w:sz w:val="28"/>
          <w:szCs w:val="28"/>
        </w:rPr>
        <w:t>.                     5. В.</w:t>
      </w:r>
    </w:p>
    <w:p w:rsidR="002A28FA" w:rsidRDefault="002A28FA" w:rsidP="00C10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Б.                    6. А. </w:t>
      </w:r>
    </w:p>
    <w:p w:rsidR="002A28FA" w:rsidRDefault="002A28FA" w:rsidP="00C10EE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 Оцените свою работу, пользуясь приведенными ниже критериями. Для этого подсчитайте количество правильных ответов.</w:t>
      </w:r>
    </w:p>
    <w:p w:rsidR="002A28FA" w:rsidRDefault="002A28FA" w:rsidP="00C10EE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оценки.</w:t>
      </w:r>
    </w:p>
    <w:p w:rsidR="002A28FA" w:rsidRPr="00C10EEE" w:rsidRDefault="002A28FA" w:rsidP="00BD12B2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правильных ответов                        Оценка</w:t>
      </w:r>
    </w:p>
    <w:p w:rsidR="002A28FA" w:rsidRPr="00C10EEE" w:rsidRDefault="002A28FA" w:rsidP="00C10EEE">
      <w:pPr>
        <w:jc w:val="both"/>
        <w:rPr>
          <w:sz w:val="28"/>
          <w:szCs w:val="28"/>
        </w:rPr>
      </w:pPr>
      <w:r>
        <w:rPr>
          <w:sz w:val="28"/>
          <w:szCs w:val="28"/>
        </w:rPr>
        <w:t>6 – 5                                                                                 5</w:t>
      </w:r>
    </w:p>
    <w:p w:rsidR="002A28FA" w:rsidRDefault="002A28FA" w:rsidP="00CA6F47">
      <w:pPr>
        <w:jc w:val="both"/>
        <w:rPr>
          <w:sz w:val="24"/>
          <w:szCs w:val="24"/>
        </w:rPr>
      </w:pPr>
      <w:r>
        <w:rPr>
          <w:sz w:val="24"/>
          <w:szCs w:val="24"/>
        </w:rPr>
        <w:t>4                                                                                                            4</w:t>
      </w:r>
    </w:p>
    <w:p w:rsidR="002A28FA" w:rsidRDefault="002A28FA" w:rsidP="00CA6F47">
      <w:pPr>
        <w:jc w:val="both"/>
        <w:rPr>
          <w:sz w:val="24"/>
          <w:szCs w:val="24"/>
        </w:rPr>
      </w:pPr>
      <w:r>
        <w:rPr>
          <w:sz w:val="24"/>
          <w:szCs w:val="24"/>
        </w:rPr>
        <w:t>3                                                                                                            3</w:t>
      </w:r>
    </w:p>
    <w:p w:rsidR="002A28FA" w:rsidRDefault="002A28FA" w:rsidP="00CA6F47">
      <w:pPr>
        <w:jc w:val="both"/>
        <w:rPr>
          <w:sz w:val="24"/>
          <w:szCs w:val="24"/>
        </w:rPr>
      </w:pPr>
      <w:r>
        <w:rPr>
          <w:sz w:val="24"/>
          <w:szCs w:val="24"/>
        </w:rPr>
        <w:t>2 и менее                                                                                           2</w:t>
      </w:r>
    </w:p>
    <w:p w:rsidR="002A28FA" w:rsidRDefault="002A28FA" w:rsidP="00CA6F4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Обсудите результаты работы в классе.                     </w:t>
      </w:r>
      <w:r>
        <w:rPr>
          <w:b/>
          <w:sz w:val="24"/>
          <w:szCs w:val="24"/>
        </w:rPr>
        <w:t>Работайте вместе с классом.</w:t>
      </w:r>
    </w:p>
    <w:p w:rsidR="002A28FA" w:rsidRDefault="002A28FA" w:rsidP="00CA6F47">
      <w:pPr>
        <w:jc w:val="both"/>
        <w:rPr>
          <w:b/>
          <w:sz w:val="24"/>
          <w:szCs w:val="24"/>
        </w:rPr>
      </w:pPr>
    </w:p>
    <w:p w:rsidR="002A28FA" w:rsidRPr="00622F8E" w:rsidRDefault="002A28FA" w:rsidP="00CA6F47">
      <w:pPr>
        <w:jc w:val="both"/>
        <w:rPr>
          <w:sz w:val="24"/>
          <w:szCs w:val="24"/>
        </w:rPr>
      </w:pPr>
      <w:r>
        <w:rPr>
          <w:sz w:val="32"/>
          <w:szCs w:val="32"/>
        </w:rPr>
        <w:t xml:space="preserve">УЭ – </w:t>
      </w:r>
      <w:r w:rsidRPr="00D35E40">
        <w:rPr>
          <w:color w:val="993300"/>
          <w:sz w:val="32"/>
          <w:szCs w:val="32"/>
        </w:rPr>
        <w:t xml:space="preserve">2          </w:t>
      </w:r>
      <w:r w:rsidRPr="00D35E40">
        <w:rPr>
          <w:b/>
          <w:color w:val="993300"/>
          <w:sz w:val="32"/>
          <w:szCs w:val="32"/>
        </w:rPr>
        <w:t>Цель: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 xml:space="preserve"> систематизировать знания о ССП и знаках препинания в ССП.</w:t>
      </w:r>
    </w:p>
    <w:p w:rsidR="002A28FA" w:rsidRPr="00D35E40" w:rsidRDefault="002A28FA" w:rsidP="00BD12B2">
      <w:pPr>
        <w:rPr>
          <w:b/>
          <w:color w:val="0000FF"/>
          <w:sz w:val="28"/>
          <w:szCs w:val="28"/>
        </w:rPr>
      </w:pPr>
      <w:r>
        <w:rPr>
          <w:sz w:val="32"/>
          <w:szCs w:val="32"/>
        </w:rPr>
        <w:t>(5 мин</w:t>
      </w:r>
      <w:r w:rsidRPr="00D35E40">
        <w:rPr>
          <w:color w:val="0000FF"/>
          <w:sz w:val="32"/>
          <w:szCs w:val="32"/>
        </w:rPr>
        <w:t xml:space="preserve">).       </w:t>
      </w:r>
      <w:r w:rsidRPr="00D35E40">
        <w:rPr>
          <w:b/>
          <w:color w:val="0000FF"/>
          <w:sz w:val="28"/>
          <w:szCs w:val="28"/>
        </w:rPr>
        <w:t xml:space="preserve">Работа парами. Устно. Если возникли трудности, обратитесь к    </w:t>
      </w:r>
    </w:p>
    <w:p w:rsidR="002A28FA" w:rsidRPr="00D35E40" w:rsidRDefault="002A28FA" w:rsidP="00BD12B2">
      <w:pPr>
        <w:rPr>
          <w:b/>
          <w:color w:val="0000FF"/>
          <w:sz w:val="28"/>
          <w:szCs w:val="28"/>
        </w:rPr>
      </w:pPr>
      <w:r w:rsidRPr="00D35E40">
        <w:rPr>
          <w:b/>
          <w:color w:val="0000FF"/>
          <w:sz w:val="28"/>
          <w:szCs w:val="28"/>
        </w:rPr>
        <w:t xml:space="preserve">                         учителю.</w:t>
      </w:r>
    </w:p>
    <w:p w:rsidR="002A28FA" w:rsidRDefault="002A28FA" w:rsidP="00BD12B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Работая парами, дайте определение ССП. Расскажите о знаках препинания в ССП.</w:t>
      </w:r>
    </w:p>
    <w:p w:rsidR="002A28FA" w:rsidRDefault="002A28FA" w:rsidP="00BD12B2">
      <w:pPr>
        <w:rPr>
          <w:sz w:val="28"/>
          <w:szCs w:val="28"/>
          <w:u w:val="single"/>
        </w:rPr>
      </w:pPr>
    </w:p>
    <w:p w:rsidR="002A28FA" w:rsidRPr="00622F8E" w:rsidRDefault="002A28FA" w:rsidP="00BD12B2">
      <w:pPr>
        <w:rPr>
          <w:sz w:val="24"/>
          <w:szCs w:val="24"/>
        </w:rPr>
      </w:pPr>
      <w:r>
        <w:rPr>
          <w:sz w:val="32"/>
          <w:szCs w:val="32"/>
        </w:rPr>
        <w:t xml:space="preserve">УЭ – </w:t>
      </w:r>
      <w:r w:rsidRPr="00D35E40">
        <w:rPr>
          <w:color w:val="993300"/>
          <w:sz w:val="32"/>
          <w:szCs w:val="32"/>
        </w:rPr>
        <w:t xml:space="preserve">3           </w:t>
      </w:r>
      <w:r w:rsidRPr="00D35E40">
        <w:rPr>
          <w:b/>
          <w:color w:val="993300"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повторить материал о главных членах предложения, знаках </w:t>
      </w:r>
    </w:p>
    <w:p w:rsidR="002A28FA" w:rsidRDefault="002A28FA" w:rsidP="00BD12B2">
      <w:pPr>
        <w:rPr>
          <w:sz w:val="24"/>
          <w:szCs w:val="24"/>
        </w:rPr>
      </w:pPr>
      <w:r>
        <w:rPr>
          <w:sz w:val="32"/>
          <w:szCs w:val="32"/>
        </w:rPr>
        <w:t>(10 мин).</w:t>
      </w:r>
      <w:r>
        <w:rPr>
          <w:b/>
          <w:sz w:val="28"/>
          <w:szCs w:val="28"/>
        </w:rPr>
        <w:t xml:space="preserve">                   </w:t>
      </w:r>
      <w:r>
        <w:rPr>
          <w:sz w:val="24"/>
          <w:szCs w:val="24"/>
        </w:rPr>
        <w:t>препинания в простых и сложных предложениях.</w:t>
      </w:r>
    </w:p>
    <w:p w:rsidR="002A28FA" w:rsidRDefault="002A28FA" w:rsidP="00BD12B2">
      <w:pPr>
        <w:rPr>
          <w:sz w:val="24"/>
          <w:szCs w:val="24"/>
        </w:rPr>
      </w:pPr>
    </w:p>
    <w:p w:rsidR="002A28FA" w:rsidRDefault="002A28FA" w:rsidP="00BD12B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Выполните письменную работу. Спишите предложения, расставляя знаки препинания.</w:t>
      </w:r>
    </w:p>
    <w:p w:rsidR="002A28FA" w:rsidRDefault="002A28FA" w:rsidP="006E08F7">
      <w:pPr>
        <w:jc w:val="both"/>
        <w:rPr>
          <w:sz w:val="24"/>
          <w:szCs w:val="24"/>
        </w:rPr>
      </w:pPr>
      <w:r>
        <w:rPr>
          <w:sz w:val="24"/>
          <w:szCs w:val="24"/>
        </w:rPr>
        <w:t>Мальчики сидели за столом склонив головы и произнося шепотом слова выполняли по-видимому какую-то работу и я старался им не мешать. Ветер срывал листья с деревьев и дорожки сада усыпал разноцветным ковром. Уже вечерело и народ возвращался с полей. Из лесу доносится протяжный крик неуснувшей птицы или раздается неопределенный звук похожий на чей-то голос. Допевают свои весенние песни соловьи еще сохранились в затишных местах одуванчики и может быть где-нибудь белеет ландыш.</w:t>
      </w:r>
    </w:p>
    <w:p w:rsidR="002A28FA" w:rsidRPr="00D35E40" w:rsidRDefault="002A28FA" w:rsidP="006E08F7">
      <w:pPr>
        <w:jc w:val="both"/>
        <w:rPr>
          <w:b/>
          <w:color w:val="FF6600"/>
          <w:sz w:val="28"/>
          <w:szCs w:val="28"/>
          <w:u w:val="single"/>
        </w:rPr>
      </w:pPr>
      <w:r w:rsidRPr="00D35E40">
        <w:rPr>
          <w:b/>
          <w:color w:val="FF6600"/>
          <w:sz w:val="28"/>
          <w:szCs w:val="28"/>
          <w:u w:val="single"/>
        </w:rPr>
        <w:t xml:space="preserve">        Поменяйтесь работами и проверьте их, пользуясь ключом. </w:t>
      </w:r>
    </w:p>
    <w:p w:rsidR="002A28FA" w:rsidRPr="00D35E40" w:rsidRDefault="002A28FA" w:rsidP="00B808B7">
      <w:pPr>
        <w:jc w:val="center"/>
        <w:rPr>
          <w:b/>
          <w:color w:val="0000FF"/>
          <w:sz w:val="28"/>
          <w:szCs w:val="28"/>
        </w:rPr>
      </w:pPr>
      <w:r w:rsidRPr="00D35E40">
        <w:rPr>
          <w:b/>
          <w:color w:val="0000FF"/>
          <w:sz w:val="28"/>
          <w:szCs w:val="28"/>
        </w:rPr>
        <w:t>Ключ</w:t>
      </w:r>
    </w:p>
    <w:p w:rsidR="002A28FA" w:rsidRDefault="002A28FA" w:rsidP="00B808B7">
      <w:pPr>
        <w:jc w:val="both"/>
        <w:rPr>
          <w:sz w:val="24"/>
          <w:szCs w:val="24"/>
        </w:rPr>
      </w:pPr>
      <w:r>
        <w:rPr>
          <w:sz w:val="24"/>
          <w:szCs w:val="24"/>
        </w:rPr>
        <w:t>Мальчики сидели за столом, склонив головы, и, произнося шепотом слова, выполняли, по-видимому, какую-то работу, и я старался им не мешать. Ветер срывал листья с деревьев и дорожки сада усыпал разноцветным ковром. Уже вечерело, и народ возвращался с полей. Из лесу доносится протяжный крик неуснувшей птицы или раздается неопределенный звук, похожий на чей-то голос. Допевают свои весенние песни соловьи, еще сохранились в затишных местах одуванчики, и, может быть, где-нибудь белеет ландыш.</w:t>
      </w:r>
    </w:p>
    <w:p w:rsidR="002A28FA" w:rsidRDefault="002A28FA" w:rsidP="00B808B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Оцените работу, пользуясь приведенными ниже критериями.</w:t>
      </w:r>
    </w:p>
    <w:p w:rsidR="002A28FA" w:rsidRDefault="002A28FA" w:rsidP="00B808B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2A28FA" w:rsidRDefault="002A28FA" w:rsidP="00E17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ошибок                                       Оценка      </w:t>
      </w:r>
    </w:p>
    <w:p w:rsidR="002A28FA" w:rsidRPr="00B808B7" w:rsidRDefault="002A28FA" w:rsidP="00E17CBC">
      <w:pPr>
        <w:jc w:val="both"/>
        <w:rPr>
          <w:sz w:val="28"/>
          <w:szCs w:val="28"/>
        </w:rPr>
      </w:pPr>
      <w:r>
        <w:rPr>
          <w:sz w:val="28"/>
          <w:szCs w:val="28"/>
        </w:rPr>
        <w:t>0-1                                                                            5</w:t>
      </w:r>
    </w:p>
    <w:p w:rsidR="002A28FA" w:rsidRDefault="002A28FA" w:rsidP="00E17CBC">
      <w:pPr>
        <w:jc w:val="both"/>
        <w:rPr>
          <w:sz w:val="28"/>
          <w:szCs w:val="28"/>
        </w:rPr>
      </w:pPr>
      <w:r>
        <w:rPr>
          <w:sz w:val="28"/>
          <w:szCs w:val="28"/>
        </w:rPr>
        <w:t>2                                                                               4</w:t>
      </w:r>
    </w:p>
    <w:p w:rsidR="002A28FA" w:rsidRDefault="002A28FA" w:rsidP="00E17CBC">
      <w:pPr>
        <w:jc w:val="both"/>
        <w:rPr>
          <w:sz w:val="28"/>
          <w:szCs w:val="28"/>
        </w:rPr>
      </w:pPr>
      <w:r>
        <w:rPr>
          <w:sz w:val="28"/>
          <w:szCs w:val="28"/>
        </w:rPr>
        <w:t>3                                                                               3</w:t>
      </w:r>
    </w:p>
    <w:p w:rsidR="002A28FA" w:rsidRDefault="002A28FA" w:rsidP="00E17CBC">
      <w:pPr>
        <w:jc w:val="both"/>
        <w:rPr>
          <w:sz w:val="28"/>
          <w:szCs w:val="28"/>
        </w:rPr>
      </w:pPr>
      <w:r>
        <w:rPr>
          <w:sz w:val="28"/>
          <w:szCs w:val="28"/>
        </w:rPr>
        <w:t>4 и более                                                                2</w:t>
      </w:r>
    </w:p>
    <w:p w:rsidR="002A28FA" w:rsidRDefault="002A28FA" w:rsidP="00E17CBC">
      <w:pPr>
        <w:jc w:val="both"/>
        <w:rPr>
          <w:sz w:val="28"/>
          <w:szCs w:val="28"/>
        </w:rPr>
      </w:pPr>
    </w:p>
    <w:p w:rsidR="002A28FA" w:rsidRPr="000F5804" w:rsidRDefault="002A28FA" w:rsidP="00E17CBC">
      <w:pPr>
        <w:jc w:val="both"/>
        <w:rPr>
          <w:sz w:val="24"/>
          <w:szCs w:val="24"/>
        </w:rPr>
      </w:pPr>
      <w:r>
        <w:rPr>
          <w:sz w:val="32"/>
          <w:szCs w:val="32"/>
        </w:rPr>
        <w:t xml:space="preserve">УЭ – </w:t>
      </w:r>
      <w:r w:rsidRPr="00D35E40">
        <w:rPr>
          <w:color w:val="800000"/>
          <w:sz w:val="32"/>
          <w:szCs w:val="32"/>
        </w:rPr>
        <w:t xml:space="preserve">4                    </w:t>
      </w:r>
      <w:r w:rsidRPr="00D35E40">
        <w:rPr>
          <w:b/>
          <w:color w:val="800000"/>
          <w:sz w:val="32"/>
          <w:szCs w:val="32"/>
        </w:rPr>
        <w:t>Цель: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формирование умений производить синтаксический разбор</w:t>
      </w:r>
    </w:p>
    <w:p w:rsidR="002A28FA" w:rsidRDefault="002A28FA" w:rsidP="00E17CBC">
      <w:pPr>
        <w:jc w:val="both"/>
        <w:rPr>
          <w:sz w:val="24"/>
          <w:szCs w:val="24"/>
        </w:rPr>
      </w:pPr>
      <w:r>
        <w:rPr>
          <w:sz w:val="32"/>
          <w:szCs w:val="32"/>
        </w:rPr>
        <w:t xml:space="preserve">(10 мин).                          ССП; </w:t>
      </w:r>
      <w:r>
        <w:rPr>
          <w:sz w:val="24"/>
          <w:szCs w:val="24"/>
        </w:rPr>
        <w:t>отработка навыков разбора ССП.</w:t>
      </w:r>
    </w:p>
    <w:p w:rsidR="002A28FA" w:rsidRPr="003257F3" w:rsidRDefault="002A28FA" w:rsidP="00E17CB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35E40">
        <w:rPr>
          <w:b/>
          <w:color w:val="800000"/>
          <w:sz w:val="24"/>
          <w:szCs w:val="24"/>
        </w:rPr>
        <w:t>Самостоятельная работа. Работа с учебником</w:t>
      </w:r>
      <w:r>
        <w:rPr>
          <w:b/>
          <w:sz w:val="24"/>
          <w:szCs w:val="24"/>
        </w:rPr>
        <w:t>.</w:t>
      </w:r>
    </w:p>
    <w:p w:rsidR="002A28FA" w:rsidRPr="003257F3" w:rsidRDefault="002A28FA" w:rsidP="003257F3">
      <w:pPr>
        <w:jc w:val="both"/>
        <w:rPr>
          <w:sz w:val="28"/>
          <w:szCs w:val="28"/>
          <w:u w:val="single"/>
        </w:rPr>
      </w:pPr>
      <w:r w:rsidRPr="003257F3">
        <w:rPr>
          <w:sz w:val="28"/>
          <w:szCs w:val="28"/>
          <w:u w:val="single"/>
        </w:rPr>
        <w:t>Пользуясь схемой разбора ССП, произведите синтаксический разбор следующих предложений.</w:t>
      </w:r>
    </w:p>
    <w:p w:rsidR="002A28FA" w:rsidRDefault="002A28FA" w:rsidP="006E08F7">
      <w:pPr>
        <w:jc w:val="both"/>
        <w:rPr>
          <w:sz w:val="24"/>
          <w:szCs w:val="24"/>
        </w:rPr>
      </w:pPr>
      <w:r>
        <w:rPr>
          <w:sz w:val="24"/>
          <w:szCs w:val="24"/>
        </w:rPr>
        <w:t>Петька родился и вырос в городе, и все здесь для него  было ново и странно. Толстые сосульки, свисавшие с крыш, обтаивали на солнце, и капли, падая с них, звонко ударяли о лед, по всем улицам пели песню весны.</w:t>
      </w:r>
    </w:p>
    <w:p w:rsidR="002A28FA" w:rsidRDefault="002A28FA" w:rsidP="006E08F7">
      <w:pPr>
        <w:jc w:val="both"/>
        <w:rPr>
          <w:sz w:val="24"/>
          <w:szCs w:val="24"/>
        </w:rPr>
      </w:pPr>
    </w:p>
    <w:p w:rsidR="002A28FA" w:rsidRPr="00D35E40" w:rsidRDefault="002A28FA" w:rsidP="006E08F7">
      <w:pPr>
        <w:jc w:val="both"/>
        <w:rPr>
          <w:b/>
          <w:color w:val="800000"/>
          <w:sz w:val="24"/>
          <w:szCs w:val="24"/>
        </w:rPr>
      </w:pPr>
      <w:r>
        <w:rPr>
          <w:sz w:val="32"/>
          <w:szCs w:val="32"/>
        </w:rPr>
        <w:t xml:space="preserve">УЭ – </w:t>
      </w:r>
      <w:r w:rsidRPr="00D35E40">
        <w:rPr>
          <w:color w:val="800000"/>
          <w:sz w:val="32"/>
          <w:szCs w:val="32"/>
        </w:rPr>
        <w:t xml:space="preserve">5          </w:t>
      </w:r>
      <w:r w:rsidRPr="00D35E40">
        <w:rPr>
          <w:b/>
          <w:color w:val="800000"/>
          <w:sz w:val="24"/>
          <w:szCs w:val="24"/>
        </w:rPr>
        <w:t>Проверка синтаксического разбора предложений. Взаимопроверка.</w:t>
      </w:r>
    </w:p>
    <w:p w:rsidR="002A28FA" w:rsidRDefault="002A28FA" w:rsidP="006E08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(5 мин). </w:t>
      </w:r>
    </w:p>
    <w:p w:rsidR="002A28FA" w:rsidRDefault="002A28FA" w:rsidP="006E08F7">
      <w:pPr>
        <w:jc w:val="both"/>
        <w:rPr>
          <w:sz w:val="32"/>
          <w:szCs w:val="32"/>
        </w:rPr>
      </w:pPr>
    </w:p>
    <w:p w:rsidR="002A28FA" w:rsidRPr="006E08F7" w:rsidRDefault="002A28FA" w:rsidP="006E08F7">
      <w:pPr>
        <w:jc w:val="both"/>
        <w:rPr>
          <w:sz w:val="24"/>
          <w:szCs w:val="24"/>
        </w:rPr>
      </w:pPr>
      <w:r>
        <w:rPr>
          <w:sz w:val="32"/>
          <w:szCs w:val="32"/>
        </w:rPr>
        <w:t xml:space="preserve">УЭ – 6. </w:t>
      </w:r>
      <w:r w:rsidRPr="00D35E40">
        <w:rPr>
          <w:b/>
          <w:color w:val="800000"/>
          <w:sz w:val="32"/>
          <w:szCs w:val="32"/>
        </w:rPr>
        <w:t>Цель:</w:t>
      </w:r>
      <w:r>
        <w:rPr>
          <w:b/>
          <w:sz w:val="32"/>
          <w:szCs w:val="32"/>
        </w:rPr>
        <w:t xml:space="preserve"> </w:t>
      </w:r>
      <w:r w:rsidRPr="00D03AB7">
        <w:rPr>
          <w:sz w:val="24"/>
          <w:szCs w:val="24"/>
        </w:rPr>
        <w:t>подведение итогов урока</w:t>
      </w:r>
      <w:r>
        <w:rPr>
          <w:sz w:val="24"/>
          <w:szCs w:val="24"/>
        </w:rPr>
        <w:t>.</w:t>
      </w:r>
      <w:r>
        <w:rPr>
          <w:sz w:val="32"/>
          <w:szCs w:val="32"/>
        </w:rPr>
        <w:t xml:space="preserve"> </w:t>
      </w:r>
    </w:p>
    <w:p w:rsidR="002A28FA" w:rsidRPr="00D03AB7" w:rsidRDefault="002A28FA" w:rsidP="00BD12B2">
      <w:pPr>
        <w:rPr>
          <w:sz w:val="24"/>
          <w:szCs w:val="24"/>
        </w:rPr>
      </w:pPr>
      <w:r>
        <w:rPr>
          <w:sz w:val="32"/>
          <w:szCs w:val="32"/>
        </w:rPr>
        <w:t xml:space="preserve">(5 мин).          </w:t>
      </w:r>
      <w:r w:rsidRPr="00D03AB7">
        <w:rPr>
          <w:sz w:val="24"/>
          <w:szCs w:val="24"/>
        </w:rPr>
        <w:t>Выставление оценок в журнал</w:t>
      </w:r>
      <w:r>
        <w:rPr>
          <w:sz w:val="32"/>
          <w:szCs w:val="32"/>
        </w:rPr>
        <w:t xml:space="preserve">. </w:t>
      </w:r>
      <w:r w:rsidRPr="00D03AB7">
        <w:rPr>
          <w:sz w:val="24"/>
          <w:szCs w:val="24"/>
        </w:rPr>
        <w:t>Домашнее задание</w:t>
      </w:r>
      <w:r>
        <w:rPr>
          <w:sz w:val="32"/>
          <w:szCs w:val="32"/>
        </w:rPr>
        <w:t xml:space="preserve">: </w:t>
      </w:r>
      <w:r>
        <w:rPr>
          <w:sz w:val="24"/>
          <w:szCs w:val="24"/>
        </w:rPr>
        <w:t>подготовиться к контрольному диктанту.</w:t>
      </w:r>
    </w:p>
    <w:p w:rsidR="002A28FA" w:rsidRPr="00622F8E" w:rsidRDefault="002A28FA" w:rsidP="00BD12B2">
      <w:pPr>
        <w:rPr>
          <w:b/>
          <w:sz w:val="28"/>
          <w:szCs w:val="28"/>
        </w:rPr>
      </w:pPr>
    </w:p>
    <w:sectPr w:rsidR="002A28FA" w:rsidRPr="00622F8E" w:rsidSect="0058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F47"/>
    <w:rsid w:val="00041A24"/>
    <w:rsid w:val="000F5804"/>
    <w:rsid w:val="001D453C"/>
    <w:rsid w:val="00294A93"/>
    <w:rsid w:val="002A28FA"/>
    <w:rsid w:val="003257F3"/>
    <w:rsid w:val="003F12E2"/>
    <w:rsid w:val="004B33CB"/>
    <w:rsid w:val="004C256B"/>
    <w:rsid w:val="00586F98"/>
    <w:rsid w:val="00620C86"/>
    <w:rsid w:val="00622F8E"/>
    <w:rsid w:val="006E08F7"/>
    <w:rsid w:val="00B808B7"/>
    <w:rsid w:val="00BD12B2"/>
    <w:rsid w:val="00C10EEE"/>
    <w:rsid w:val="00CA6F47"/>
    <w:rsid w:val="00D03AB7"/>
    <w:rsid w:val="00D35E40"/>
    <w:rsid w:val="00DE50CF"/>
    <w:rsid w:val="00E17CBC"/>
    <w:rsid w:val="00EE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882</Words>
  <Characters>5033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ТН</dc:creator>
  <cp:keywords/>
  <dc:description/>
  <cp:lastModifiedBy>учитель</cp:lastModifiedBy>
  <cp:revision>3</cp:revision>
  <cp:lastPrinted>2010-11-24T04:42:00Z</cp:lastPrinted>
  <dcterms:created xsi:type="dcterms:W3CDTF">2010-11-23T13:54:00Z</dcterms:created>
  <dcterms:modified xsi:type="dcterms:W3CDTF">2010-11-24T04:47:00Z</dcterms:modified>
</cp:coreProperties>
</file>